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1134"/>
        <w:gridCol w:w="1276"/>
        <w:gridCol w:w="2693"/>
      </w:tblGrid>
      <w:tr w:rsidR="00EC2361" w:rsidRPr="001D1700" w14:paraId="483ABD38" w14:textId="77777777" w:rsidTr="00EC236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2007284E" w:rsidR="00EC2361" w:rsidRPr="00E13CAF" w:rsidRDefault="00EC236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66CCDF70" w:rsidR="00EC2361" w:rsidRPr="001D1700" w:rsidRDefault="00EC2361" w:rsidP="00561929">
            <w:pPr>
              <w:jc w:val="center"/>
            </w:pPr>
            <w:r>
              <w:t xml:space="preserve">Prof. Fabio Bonanni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EC2361" w:rsidRDefault="00EC2361" w:rsidP="005619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EC2361" w:rsidRPr="001D1700" w:rsidRDefault="00EC2361" w:rsidP="00561929">
            <w:pPr>
              <w:ind w:left="-254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C961FBB" w14:textId="77777777" w:rsidR="00D13A9B" w:rsidRPr="00D13A9B" w:rsidRDefault="00D13A9B" w:rsidP="00D13A9B">
            <w:pPr>
              <w:rPr>
                <w:b/>
                <w:bCs/>
                <w:sz w:val="36"/>
                <w:szCs w:val="36"/>
              </w:rPr>
            </w:pPr>
            <w:r w:rsidRPr="00D13A9B">
              <w:rPr>
                <w:b/>
                <w:bCs/>
                <w:sz w:val="40"/>
                <w:szCs w:val="40"/>
              </w:rPr>
              <w:t xml:space="preserve">30 </w:t>
            </w:r>
            <w:proofErr w:type="spellStart"/>
            <w:r w:rsidRPr="00D13A9B">
              <w:rPr>
                <w:b/>
                <w:bCs/>
                <w:sz w:val="40"/>
                <w:szCs w:val="40"/>
              </w:rPr>
              <w:t>alleg</w:t>
            </w:r>
            <w:proofErr w:type="spellEnd"/>
            <w:r w:rsidRPr="00D13A9B">
              <w:rPr>
                <w:b/>
                <w:bCs/>
                <w:sz w:val="40"/>
                <w:szCs w:val="40"/>
              </w:rPr>
              <w:t xml:space="preserve">. </w:t>
            </w:r>
            <w:r w:rsidRPr="00D13A9B">
              <w:rPr>
                <w:b/>
                <w:bCs/>
                <w:sz w:val="36"/>
                <w:szCs w:val="36"/>
              </w:rPr>
              <w:t>2</w:t>
            </w:r>
          </w:p>
          <w:p w14:paraId="564C2AA4" w14:textId="77777777" w:rsidR="00D13A9B" w:rsidRDefault="00D13A9B" w:rsidP="00D13A9B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</w:pPr>
          </w:p>
          <w:p w14:paraId="430CAA06" w14:textId="77777777" w:rsidR="00D13A9B" w:rsidRPr="0066022C" w:rsidRDefault="00D13A9B" w:rsidP="00D13A9B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sz w:val="24"/>
                <w:lang w:eastAsia="it-IT"/>
              </w:rPr>
            </w:pPr>
            <w:r w:rsidRPr="0066022C"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  <w:t>1</w:t>
            </w:r>
            <w:r w:rsidRPr="0066022C">
              <w:rPr>
                <w:rFonts w:ascii="ZapfHumnst BT" w:eastAsia="Times New Roman" w:hAnsi="ZapfHumnst BT" w:cs="Times New Roman"/>
                <w:sz w:val="24"/>
                <w:lang w:eastAsia="it-IT"/>
              </w:rPr>
              <w:t xml:space="preserve">) Coloro che hanno 3 anni di servizio </w:t>
            </w:r>
          </w:p>
          <w:p w14:paraId="57E376DA" w14:textId="77777777" w:rsidR="00D13A9B" w:rsidRDefault="00D13A9B" w:rsidP="00D13A9B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   </w:t>
            </w:r>
          </w:p>
          <w:p w14:paraId="4C537EC2" w14:textId="77777777" w:rsidR="00D13A9B" w:rsidRPr="0066022C" w:rsidRDefault="00D13A9B" w:rsidP="00D13A9B">
            <w:pPr>
              <w:jc w:val="center"/>
              <w:rPr>
                <w:sz w:val="20"/>
                <w:szCs w:val="16"/>
              </w:rPr>
            </w:pPr>
            <w:r w:rsidRPr="0066022C">
              <w:rPr>
                <w:color w:val="FF0000"/>
                <w:szCs w:val="22"/>
              </w:rPr>
              <w:t>2</w:t>
            </w:r>
            <w:r w:rsidRPr="0066022C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66022C">
              <w:rPr>
                <w:szCs w:val="22"/>
              </w:rPr>
              <w:t xml:space="preserve">Coloro che hanno superato il concorso </w:t>
            </w:r>
            <w:r>
              <w:rPr>
                <w:szCs w:val="22"/>
              </w:rPr>
              <w:t xml:space="preserve">   </w:t>
            </w:r>
            <w:r w:rsidRPr="0066022C">
              <w:rPr>
                <w:szCs w:val="22"/>
              </w:rPr>
              <w:t>accedendo con 3 anni di servizio</w:t>
            </w:r>
          </w:p>
          <w:p w14:paraId="2BF7F00E" w14:textId="7A8DCF12" w:rsidR="00EC2361" w:rsidRDefault="00EC2361" w:rsidP="00E13CAF">
            <w:pPr>
              <w:jc w:val="center"/>
            </w:pPr>
          </w:p>
        </w:tc>
      </w:tr>
      <w:tr w:rsidR="00EC2361" w:rsidRPr="001D1700" w14:paraId="4DA4839C" w14:textId="6B8AC468" w:rsidTr="00EC236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96004" w14:textId="6A99FD53" w:rsidR="00EC2361" w:rsidRPr="007C443E" w:rsidRDefault="00EC2361" w:rsidP="00561929">
            <w:pPr>
              <w:jc w:val="center"/>
              <w:rPr>
                <w:b/>
                <w:bCs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2176FA">
              <w:rPr>
                <w:b/>
                <w:bCs/>
                <w:sz w:val="30"/>
                <w:szCs w:val="28"/>
              </w:rPr>
              <w:t>A009</w:t>
            </w:r>
            <w:r w:rsidRPr="005A61FB">
              <w:rPr>
                <w:b/>
                <w:bCs/>
                <w:sz w:val="22"/>
                <w:szCs w:val="18"/>
              </w:rPr>
              <w:t xml:space="preserve">-FI </w:t>
            </w:r>
            <w:r w:rsidR="00EE3A69" w:rsidRPr="00EE3A69">
              <w:rPr>
                <w:b/>
                <w:bCs/>
                <w:sz w:val="22"/>
                <w:szCs w:val="18"/>
              </w:rPr>
              <w:t>DISCIPLINE GRAFICHE, PITTORICHE E SCENOGRAFICHE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EC2361" w:rsidRPr="001D1700" w:rsidRDefault="00EC2361" w:rsidP="00561929">
            <w:pPr>
              <w:jc w:val="center"/>
            </w:pPr>
            <w:r w:rsidRPr="001D1700">
              <w:t>SSD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EC2361" w:rsidRPr="001D1700" w:rsidRDefault="00EC2361" w:rsidP="00561929">
            <w:pPr>
              <w:jc w:val="center"/>
            </w:pPr>
            <w:r>
              <w:t>Ore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EC2361" w:rsidRPr="00770EC4" w:rsidRDefault="00EC236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02ADC0" w14:textId="77777777" w:rsidR="00EC2361" w:rsidRDefault="00EC2361" w:rsidP="00E13CAF">
            <w:pPr>
              <w:jc w:val="center"/>
            </w:pPr>
          </w:p>
          <w:p w14:paraId="4EA93D61" w14:textId="71D0761E" w:rsidR="00EC2361" w:rsidRPr="001D1700" w:rsidRDefault="00EC236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EC2361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EC2361" w:rsidRPr="001D1700" w14:paraId="56A7F0F5" w14:textId="4EC5780A" w:rsidTr="00EC236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0ECF8367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Pittura</w:t>
            </w:r>
          </w:p>
        </w:tc>
        <w:tc>
          <w:tcPr>
            <w:tcW w:w="1526" w:type="dxa"/>
            <w:shd w:val="clear" w:color="auto" w:fill="auto"/>
          </w:tcPr>
          <w:p w14:paraId="01488EF0" w14:textId="146DD011" w:rsidR="00EC2361" w:rsidRPr="00D939DB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V05</w:t>
            </w:r>
          </w:p>
        </w:tc>
        <w:tc>
          <w:tcPr>
            <w:tcW w:w="1134" w:type="dxa"/>
            <w:shd w:val="clear" w:color="auto" w:fill="auto"/>
          </w:tcPr>
          <w:p w14:paraId="57A03114" w14:textId="0206CF9A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787A655" w14:textId="54C95ECE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</w:tcPr>
          <w:p w14:paraId="6A04D68E" w14:textId="28951686" w:rsidR="00EC2361" w:rsidRPr="001D1700" w:rsidRDefault="00D13A9B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M. Milano</w:t>
            </w:r>
          </w:p>
        </w:tc>
      </w:tr>
    </w:tbl>
    <w:p w14:paraId="0B1E3183" w14:textId="77777777" w:rsidR="00DA6E7A" w:rsidRDefault="00DA6E7A" w:rsidP="00561929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636"/>
    <w:multiLevelType w:val="hybridMultilevel"/>
    <w:tmpl w:val="81C4D3EA"/>
    <w:lvl w:ilvl="0" w:tplc="B164C6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73431"/>
    <w:rsid w:val="001336CB"/>
    <w:rsid w:val="001B37D0"/>
    <w:rsid w:val="001B48C8"/>
    <w:rsid w:val="001D56A5"/>
    <w:rsid w:val="002176FA"/>
    <w:rsid w:val="002E0978"/>
    <w:rsid w:val="00463741"/>
    <w:rsid w:val="004D4D79"/>
    <w:rsid w:val="00561929"/>
    <w:rsid w:val="00563896"/>
    <w:rsid w:val="005A61FB"/>
    <w:rsid w:val="0071635D"/>
    <w:rsid w:val="00726B31"/>
    <w:rsid w:val="00770EC4"/>
    <w:rsid w:val="007C443E"/>
    <w:rsid w:val="00853EBE"/>
    <w:rsid w:val="00873588"/>
    <w:rsid w:val="008A5DBF"/>
    <w:rsid w:val="009B26DB"/>
    <w:rsid w:val="009B3104"/>
    <w:rsid w:val="00A16C0F"/>
    <w:rsid w:val="00B2022D"/>
    <w:rsid w:val="00B21387"/>
    <w:rsid w:val="00B83B37"/>
    <w:rsid w:val="00BC3A7C"/>
    <w:rsid w:val="00BF5657"/>
    <w:rsid w:val="00C9550F"/>
    <w:rsid w:val="00D13A9B"/>
    <w:rsid w:val="00D41810"/>
    <w:rsid w:val="00D939DB"/>
    <w:rsid w:val="00DA6E7A"/>
    <w:rsid w:val="00DD2858"/>
    <w:rsid w:val="00E13CAF"/>
    <w:rsid w:val="00E61479"/>
    <w:rsid w:val="00EA38C6"/>
    <w:rsid w:val="00EC2361"/>
    <w:rsid w:val="00ED59AA"/>
    <w:rsid w:val="00EE07E3"/>
    <w:rsid w:val="00EE3A69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B07B1-738D-45F5-AA09-8278CF49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0640F-64DE-4149-93EC-879DE92D5ED9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1756BCB1-237D-402B-BE65-BD20DE531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4</cp:revision>
  <dcterms:created xsi:type="dcterms:W3CDTF">2025-05-28T15:45:00Z</dcterms:created>
  <dcterms:modified xsi:type="dcterms:W3CDTF">2025-05-28T16:36:00Z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